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E82" w14:textId="77777777" w:rsidR="00875872" w:rsidRPr="00905325" w:rsidRDefault="00875872">
      <w:pPr>
        <w:rPr>
          <w:rFonts w:ascii="Verdana" w:hAnsi="Verdana"/>
          <w:b/>
          <w:sz w:val="22"/>
          <w:szCs w:val="22"/>
        </w:rPr>
      </w:pPr>
      <w:r w:rsidRPr="00905325">
        <w:rPr>
          <w:rFonts w:ascii="Verdana" w:hAnsi="Verdana"/>
          <w:b/>
          <w:sz w:val="22"/>
          <w:szCs w:val="22"/>
        </w:rPr>
        <w:t>KIINTEISTÖREKISTERIN PITÄJÄ</w:t>
      </w:r>
      <w:r w:rsidRPr="00905325">
        <w:rPr>
          <w:rFonts w:ascii="Verdana" w:hAnsi="Verdana"/>
          <w:b/>
          <w:sz w:val="22"/>
          <w:szCs w:val="22"/>
        </w:rPr>
        <w:tab/>
      </w:r>
      <w:r w:rsidRPr="00905325">
        <w:rPr>
          <w:rFonts w:ascii="Verdana" w:hAnsi="Verdana"/>
          <w:b/>
          <w:sz w:val="22"/>
          <w:szCs w:val="22"/>
        </w:rPr>
        <w:tab/>
      </w:r>
      <w:r w:rsidR="00AE7DF9">
        <w:rPr>
          <w:rFonts w:ascii="Verdana" w:hAnsi="Verdana"/>
          <w:b/>
          <w:sz w:val="22"/>
          <w:szCs w:val="22"/>
        </w:rPr>
        <w:t>TOIMITUS</w:t>
      </w:r>
      <w:r w:rsidR="00905325" w:rsidRPr="00905325">
        <w:rPr>
          <w:rFonts w:ascii="Verdana" w:hAnsi="Verdana"/>
          <w:b/>
          <w:sz w:val="22"/>
          <w:szCs w:val="22"/>
        </w:rPr>
        <w:t>HAKEMUS</w:t>
      </w:r>
      <w:r w:rsidR="00AE7DF9">
        <w:rPr>
          <w:rFonts w:ascii="Verdana" w:hAnsi="Verdana"/>
          <w:b/>
          <w:sz w:val="22"/>
          <w:szCs w:val="22"/>
        </w:rPr>
        <w:tab/>
      </w:r>
    </w:p>
    <w:tbl>
      <w:tblPr>
        <w:tblW w:w="10350" w:type="dxa"/>
        <w:tblInd w:w="-3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"/>
        <w:gridCol w:w="2622"/>
        <w:gridCol w:w="2553"/>
      </w:tblGrid>
      <w:tr w:rsidR="00875872" w14:paraId="462BCDE7" w14:textId="77777777" w:rsidTr="00905325">
        <w:tc>
          <w:tcPr>
            <w:tcW w:w="4962" w:type="dxa"/>
            <w:tcBorders>
              <w:top w:val="double" w:sz="12" w:space="0" w:color="0000FF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FEDA2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Kunnanosa</w:t>
            </w:r>
          </w:p>
          <w:p w14:paraId="0E031A14" w14:textId="77777777" w:rsidR="00875872" w:rsidRPr="005054D1" w:rsidRDefault="00875872" w:rsidP="006212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12" w:space="0" w:color="0000FF"/>
              <w:left w:val="nil"/>
              <w:bottom w:val="single" w:sz="18" w:space="0" w:color="0000FF"/>
              <w:right w:val="single" w:sz="6" w:space="0" w:color="0000FF"/>
            </w:tcBorders>
          </w:tcPr>
          <w:p w14:paraId="280C2EE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Kortteli</w:t>
            </w:r>
          </w:p>
          <w:p w14:paraId="76714D1B" w14:textId="77777777" w:rsidR="00F815C9" w:rsidRDefault="00F815C9">
            <w:pPr>
              <w:rPr>
                <w:rFonts w:ascii="Verdana" w:hAnsi="Verdana"/>
                <w:sz w:val="18"/>
                <w:szCs w:val="18"/>
              </w:rPr>
            </w:pPr>
          </w:p>
          <w:p w14:paraId="73A7ED2E" w14:textId="77777777" w:rsidR="00875872" w:rsidRPr="005054D1" w:rsidRDefault="0087587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uble" w:sz="12" w:space="0" w:color="0000FF"/>
              <w:left w:val="nil"/>
              <w:bottom w:val="single" w:sz="18" w:space="0" w:color="0000FF"/>
              <w:right w:val="double" w:sz="12" w:space="0" w:color="0000FF"/>
            </w:tcBorders>
          </w:tcPr>
          <w:p w14:paraId="0C42FEF7" w14:textId="77777777" w:rsidR="00875872" w:rsidRDefault="00875872" w:rsidP="00905325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Tontti</w:t>
            </w:r>
          </w:p>
          <w:p w14:paraId="013C09F3" w14:textId="77777777" w:rsidR="006212E4" w:rsidRPr="00905325" w:rsidRDefault="006212E4" w:rsidP="00905325">
            <w:pPr>
              <w:rPr>
                <w:rFonts w:ascii="Verdana" w:hAnsi="Verdana"/>
                <w:sz w:val="18"/>
                <w:szCs w:val="18"/>
              </w:rPr>
            </w:pPr>
          </w:p>
          <w:p w14:paraId="775655F0" w14:textId="77777777" w:rsidR="00905325" w:rsidRPr="005054D1" w:rsidRDefault="00905325" w:rsidP="0090532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75872" w14:paraId="0BEEFC1D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1986E3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toimenpide</w:t>
            </w:r>
          </w:p>
          <w:p w14:paraId="66DAEAA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  <w:p w14:paraId="7768D637" w14:textId="77777777" w:rsidR="00875872" w:rsidRPr="00905325" w:rsidRDefault="00875872" w:rsidP="00E657EE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657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="00E657E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94502">
              <w:rPr>
                <w:rFonts w:ascii="Verdana" w:hAnsi="Verdana"/>
                <w:sz w:val="18"/>
                <w:szCs w:val="18"/>
              </w:rPr>
            </w:r>
            <w:r w:rsidR="00894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657E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Pr="00905325">
              <w:rPr>
                <w:rFonts w:ascii="Verdana" w:hAnsi="Verdana"/>
                <w:sz w:val="18"/>
                <w:szCs w:val="18"/>
              </w:rPr>
              <w:t xml:space="preserve"> Tontin lohkominen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94502">
              <w:rPr>
                <w:rFonts w:ascii="Verdana" w:hAnsi="Verdana"/>
                <w:sz w:val="18"/>
                <w:szCs w:val="18"/>
              </w:rPr>
            </w:r>
            <w:r w:rsidR="00894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905325">
              <w:rPr>
                <w:rFonts w:ascii="Verdana" w:hAnsi="Verdana"/>
                <w:sz w:val="18"/>
                <w:szCs w:val="18"/>
              </w:rPr>
              <w:t xml:space="preserve"> Rasitetoimitus             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94502">
              <w:rPr>
                <w:rFonts w:ascii="Verdana" w:hAnsi="Verdana"/>
                <w:sz w:val="18"/>
                <w:szCs w:val="18"/>
              </w:rPr>
            </w:r>
            <w:r w:rsidR="00894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905325">
              <w:rPr>
                <w:rFonts w:ascii="Verdana" w:hAnsi="Verdana"/>
                <w:sz w:val="18"/>
                <w:szCs w:val="18"/>
              </w:rPr>
              <w:t xml:space="preserve">  Rajankäynti</w:t>
            </w:r>
          </w:p>
        </w:tc>
      </w:tr>
      <w:tr w:rsidR="00875872" w14:paraId="487796A0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6A4A890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69B5C5A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2EDA641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94502">
              <w:rPr>
                <w:rFonts w:ascii="Verdana" w:hAnsi="Verdana"/>
                <w:sz w:val="18"/>
                <w:szCs w:val="18"/>
              </w:rPr>
            </w:r>
            <w:r w:rsidR="00894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Pr="00905325">
              <w:rPr>
                <w:rFonts w:ascii="Verdana" w:hAnsi="Verdana"/>
                <w:sz w:val="18"/>
                <w:szCs w:val="18"/>
              </w:rPr>
              <w:t xml:space="preserve"> Muu toimitus tai toimenpide, </w:t>
            </w:r>
            <w:proofErr w:type="gramStart"/>
            <w:r w:rsidRPr="00905325">
              <w:rPr>
                <w:rFonts w:ascii="Verdana" w:hAnsi="Verdana"/>
                <w:sz w:val="18"/>
                <w:szCs w:val="18"/>
              </w:rPr>
              <w:t>mikä?_</w:t>
            </w:r>
            <w:proofErr w:type="gramEnd"/>
            <w:r w:rsidRPr="00905325">
              <w:rPr>
                <w:rFonts w:ascii="Verdana" w:hAnsi="Verdana"/>
                <w:sz w:val="18"/>
                <w:szCs w:val="18"/>
              </w:rPr>
              <w:t>___________________________________</w:t>
            </w:r>
          </w:p>
          <w:p w14:paraId="0B3EE31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A33D3B7" w14:textId="77777777" w:rsidTr="00905325">
        <w:tc>
          <w:tcPr>
            <w:tcW w:w="4962" w:type="dxa"/>
            <w:tcBorders>
              <w:top w:val="single" w:sz="18" w:space="0" w:color="0000FF"/>
              <w:left w:val="double" w:sz="12" w:space="0" w:color="0000FF"/>
              <w:bottom w:val="nil"/>
              <w:right w:val="single" w:sz="6" w:space="0" w:color="0000FF"/>
            </w:tcBorders>
          </w:tcPr>
          <w:p w14:paraId="11329E7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1. Omistajan nimi</w:t>
            </w:r>
          </w:p>
          <w:p w14:paraId="5DF731A5" w14:textId="77777777" w:rsidR="00F815C9" w:rsidRPr="00AE7DF9" w:rsidRDefault="00F815C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0000FF"/>
              <w:left w:val="nil"/>
              <w:bottom w:val="nil"/>
              <w:right w:val="single" w:sz="6" w:space="0" w:color="0000FF"/>
            </w:tcBorders>
          </w:tcPr>
          <w:p w14:paraId="6F387A07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single" w:sz="18" w:space="0" w:color="0000FF"/>
              <w:left w:val="nil"/>
              <w:bottom w:val="nil"/>
              <w:right w:val="double" w:sz="12" w:space="0" w:color="0000FF"/>
            </w:tcBorders>
          </w:tcPr>
          <w:p w14:paraId="64AE5EB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  <w:p w14:paraId="10759723" w14:textId="77777777" w:rsidR="00875872" w:rsidRPr="00905325" w:rsidRDefault="00875872" w:rsidP="005054D1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  <w:r w:rsidR="00F815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6376C74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single" w:sz="6" w:space="0" w:color="0000FF"/>
            </w:tcBorders>
          </w:tcPr>
          <w:p w14:paraId="014DB73A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1D7AD1D6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0BD0C734" w14:textId="77777777" w:rsidR="00875872" w:rsidRPr="005054D1" w:rsidRDefault="00875872" w:rsidP="00905325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koti </w:t>
            </w:r>
          </w:p>
        </w:tc>
      </w:tr>
      <w:tr w:rsidR="00875872" w14:paraId="4AEF98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6" w:space="0" w:color="0000FF"/>
              <w:right w:val="single" w:sz="6" w:space="0" w:color="0000FF"/>
            </w:tcBorders>
          </w:tcPr>
          <w:p w14:paraId="5EC8E06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5B54AD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A996CC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38E4692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64C3613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auto"/>
              <w:bottom w:val="nil"/>
              <w:right w:val="nil"/>
            </w:tcBorders>
          </w:tcPr>
          <w:p w14:paraId="3674D9DD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single" w:sz="6" w:space="0" w:color="0000FF"/>
              <w:bottom w:val="nil"/>
              <w:right w:val="double" w:sz="12" w:space="0" w:color="0000FF"/>
            </w:tcBorders>
          </w:tcPr>
          <w:p w14:paraId="3BD6C22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4349334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2DA3D6F7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017A7FA0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37ED1F3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</w:tr>
      <w:tr w:rsidR="00875872" w14:paraId="3D6CCF1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18" w:space="0" w:color="0000FF"/>
              <w:right w:val="nil"/>
            </w:tcBorders>
          </w:tcPr>
          <w:p w14:paraId="6A41854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single" w:sz="18" w:space="0" w:color="0000FF"/>
              <w:right w:val="single" w:sz="6" w:space="0" w:color="0000FF"/>
            </w:tcBorders>
          </w:tcPr>
          <w:p w14:paraId="6EA30E7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006F005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A2D51A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12508144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2. Omistajan nimi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357BD496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6A9751E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</w:tc>
      </w:tr>
      <w:tr w:rsidR="00875872" w14:paraId="7CC2AD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7A31604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6906BD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D85455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</w:p>
        </w:tc>
      </w:tr>
      <w:tr w:rsidR="00875872" w14:paraId="714DA72F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3902B43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CD8901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B1BB72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koti</w:t>
            </w:r>
          </w:p>
        </w:tc>
      </w:tr>
      <w:tr w:rsidR="00875872" w14:paraId="19F70C6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B139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4AB27CA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3C656C4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7E9FCD6" w14:textId="77777777" w:rsidTr="00905325">
        <w:tc>
          <w:tcPr>
            <w:tcW w:w="4962" w:type="dxa"/>
            <w:tcBorders>
              <w:top w:val="single" w:sz="6" w:space="0" w:color="0000FF"/>
              <w:left w:val="double" w:sz="12" w:space="0" w:color="0000FF"/>
              <w:bottom w:val="nil"/>
              <w:right w:val="nil"/>
            </w:tcBorders>
          </w:tcPr>
          <w:p w14:paraId="35A37887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14:paraId="5B5393D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nil"/>
              <w:bottom w:val="nil"/>
              <w:right w:val="double" w:sz="12" w:space="0" w:color="0000FF"/>
            </w:tcBorders>
          </w:tcPr>
          <w:p w14:paraId="305C16F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67CDD6B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695884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719A63F5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4AF9AF7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E41997B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EB37DA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6E75E1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1511283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C1770A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5A9DE0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0B84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9A64E5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2C2C4668" w14:textId="77777777" w:rsidTr="00905325">
        <w:tc>
          <w:tcPr>
            <w:tcW w:w="10350" w:type="dxa"/>
            <w:gridSpan w:val="4"/>
            <w:tcBorders>
              <w:top w:val="single" w:sz="18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0A48F6AF" w14:textId="77777777" w:rsidR="00875872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Huomautukset</w:t>
            </w:r>
          </w:p>
        </w:tc>
      </w:tr>
      <w:tr w:rsidR="00875872" w14:paraId="42A96DDC" w14:textId="77777777" w:rsidTr="00905325">
        <w:tc>
          <w:tcPr>
            <w:tcW w:w="10350" w:type="dxa"/>
            <w:gridSpan w:val="4"/>
            <w:tcBorders>
              <w:top w:val="single" w:sz="6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3995CB6A" w14:textId="77777777" w:rsidR="00875872" w:rsidRDefault="00875872"/>
        </w:tc>
      </w:tr>
      <w:tr w:rsidR="00C32A79" w14:paraId="108CC7EB" w14:textId="77777777" w:rsidTr="003763C4">
        <w:trPr>
          <w:trHeight w:val="1126"/>
        </w:trPr>
        <w:tc>
          <w:tcPr>
            <w:tcW w:w="10350" w:type="dxa"/>
            <w:gridSpan w:val="4"/>
            <w:tcBorders>
              <w:top w:val="nil"/>
              <w:left w:val="double" w:sz="12" w:space="0" w:color="0000FF"/>
              <w:right w:val="double" w:sz="12" w:space="0" w:color="0000FF"/>
            </w:tcBorders>
          </w:tcPr>
          <w:p w14:paraId="78E86E48" w14:textId="77777777" w:rsidR="00C32A79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</w:p>
          <w:p w14:paraId="07DBA670" w14:textId="77777777" w:rsidR="00C32A79" w:rsidRDefault="00C32A79" w:rsidP="003763C4"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00B5E122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03DE42D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C0303EB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single" w:sz="18" w:space="0" w:color="0000FF"/>
              <w:right w:val="double" w:sz="12" w:space="0" w:color="0000FF"/>
            </w:tcBorders>
          </w:tcPr>
          <w:p w14:paraId="5C8A985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692BC61" w14:textId="77777777" w:rsidTr="00905325">
        <w:tc>
          <w:tcPr>
            <w:tcW w:w="5175" w:type="dxa"/>
            <w:gridSpan w:val="2"/>
            <w:tcBorders>
              <w:top w:val="nil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BA2A29" w14:textId="77777777" w:rsidR="00875872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Paikka   </w:t>
            </w:r>
          </w:p>
          <w:p w14:paraId="42F02DED" w14:textId="77777777" w:rsidR="00F815C9" w:rsidRPr="00905325" w:rsidRDefault="00F815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131EBE6F" w14:textId="19CF0424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Päivämäärä   </w:t>
            </w:r>
            <w:r w:rsidR="003C380B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proofErr w:type="gramStart"/>
            <w:r w:rsidR="003C380B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E01256" w:rsidRPr="005054D1">
              <w:rPr>
                <w:rFonts w:ascii="Verdana" w:hAnsi="Verdana"/>
                <w:sz w:val="24"/>
                <w:szCs w:val="24"/>
              </w:rPr>
              <w:t>.</w:t>
            </w:r>
            <w:proofErr w:type="gramEnd"/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054D1" w:rsidRPr="005054D1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.</w:t>
            </w:r>
            <w:r w:rsidR="00F815C9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C33A6">
              <w:rPr>
                <w:rFonts w:ascii="Verdana" w:hAnsi="Verdana"/>
                <w:sz w:val="24"/>
                <w:szCs w:val="24"/>
              </w:rPr>
              <w:t>202</w:t>
            </w:r>
            <w:r w:rsidR="001549D6">
              <w:rPr>
                <w:rFonts w:ascii="Verdana" w:hAnsi="Verdana"/>
                <w:sz w:val="24"/>
                <w:szCs w:val="24"/>
              </w:rPr>
              <w:t>4</w:t>
            </w:r>
          </w:p>
          <w:p w14:paraId="1D7C59E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D40F52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0651A29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Hakijan allekirjoitus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4D6598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E35B3D6" w14:textId="77777777" w:rsidR="00875872" w:rsidRDefault="00875872"/>
        </w:tc>
      </w:tr>
      <w:tr w:rsidR="00875872" w14:paraId="5A70E7E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2008CB68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C701526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42E80768" w14:textId="77777777" w:rsidR="00875872" w:rsidRDefault="00875872"/>
        </w:tc>
      </w:tr>
      <w:tr w:rsidR="00875872" w14:paraId="7DB4914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387CD7C4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286E4E0D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AB50604" w14:textId="77777777" w:rsidR="00875872" w:rsidRDefault="00875872"/>
        </w:tc>
      </w:tr>
      <w:tr w:rsidR="00875872" w14:paraId="3A1D20F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13356799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2D40B2A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1BBCEEAD" w14:textId="77777777" w:rsidR="00875872" w:rsidRDefault="00875872"/>
        </w:tc>
      </w:tr>
      <w:tr w:rsidR="00875872" w14:paraId="23AA921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double" w:sz="12" w:space="0" w:color="0000FF"/>
            </w:tcBorders>
          </w:tcPr>
          <w:p w14:paraId="0A868477" w14:textId="77777777" w:rsidR="00875872" w:rsidRDefault="00875872">
            <w:pPr>
              <w:pStyle w:val="Otsikko1"/>
            </w:pPr>
          </w:p>
        </w:tc>
        <w:tc>
          <w:tcPr>
            <w:tcW w:w="2835" w:type="dxa"/>
            <w:gridSpan w:val="2"/>
            <w:tcBorders>
              <w:top w:val="nil"/>
              <w:bottom w:val="double" w:sz="12" w:space="0" w:color="0000FF"/>
            </w:tcBorders>
          </w:tcPr>
          <w:p w14:paraId="65948FD0" w14:textId="77777777" w:rsidR="00875872" w:rsidRDefault="00875872"/>
        </w:tc>
        <w:tc>
          <w:tcPr>
            <w:tcW w:w="2553" w:type="dxa"/>
            <w:tcBorders>
              <w:top w:val="nil"/>
              <w:bottom w:val="double" w:sz="12" w:space="0" w:color="0000FF"/>
              <w:right w:val="double" w:sz="12" w:space="0" w:color="0000FF"/>
            </w:tcBorders>
          </w:tcPr>
          <w:p w14:paraId="0F5DFC73" w14:textId="77777777" w:rsidR="00875872" w:rsidRDefault="00875872"/>
        </w:tc>
      </w:tr>
    </w:tbl>
    <w:p w14:paraId="61B3F6D7" w14:textId="77777777" w:rsidR="00875872" w:rsidRDefault="00875872"/>
    <w:tbl>
      <w:tblPr>
        <w:tblW w:w="0" w:type="auto"/>
        <w:tblInd w:w="-356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3413"/>
        <w:gridCol w:w="3523"/>
      </w:tblGrid>
      <w:tr w:rsidR="00875872" w14:paraId="5C5AAD4E" w14:textId="77777777" w:rsidTr="003763C4">
        <w:tc>
          <w:tcPr>
            <w:tcW w:w="10349" w:type="dxa"/>
            <w:gridSpan w:val="3"/>
          </w:tcPr>
          <w:p w14:paraId="50117890" w14:textId="77777777" w:rsidR="00AE7DF9" w:rsidRPr="00AE7DF9" w:rsidRDefault="00AE7DF9" w:rsidP="003B70F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94AF9B7" w14:textId="77777777" w:rsidR="00875872" w:rsidRPr="00905325" w:rsidRDefault="00875872" w:rsidP="003B70FB">
            <w:pPr>
              <w:rPr>
                <w:rFonts w:ascii="Verdana" w:hAnsi="Verdana"/>
                <w:sz w:val="22"/>
                <w:szCs w:val="22"/>
              </w:rPr>
            </w:pPr>
            <w:r w:rsidRPr="00905325">
              <w:rPr>
                <w:rFonts w:ascii="Verdana" w:hAnsi="Verdana"/>
                <w:b/>
                <w:sz w:val="22"/>
                <w:szCs w:val="22"/>
              </w:rPr>
              <w:t>T</w:t>
            </w:r>
            <w:r w:rsidR="003B70FB">
              <w:rPr>
                <w:rFonts w:ascii="Verdana" w:hAnsi="Verdana"/>
                <w:b/>
                <w:sz w:val="22"/>
                <w:szCs w:val="22"/>
              </w:rPr>
              <w:t>oimitus nro</w:t>
            </w:r>
            <w:r w:rsidRPr="00905325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</w:t>
            </w:r>
            <w:r w:rsidR="00905325" w:rsidRPr="00905325">
              <w:rPr>
                <w:rFonts w:ascii="Verdana" w:hAnsi="Verdana"/>
                <w:b/>
                <w:sz w:val="22"/>
                <w:szCs w:val="22"/>
              </w:rPr>
              <w:t xml:space="preserve">         Toimitusmääräys                  </w:t>
            </w:r>
          </w:p>
        </w:tc>
      </w:tr>
      <w:tr w:rsidR="00875872" w14:paraId="241BD0B4" w14:textId="77777777" w:rsidTr="003763C4">
        <w:tc>
          <w:tcPr>
            <w:tcW w:w="10349" w:type="dxa"/>
            <w:gridSpan w:val="3"/>
          </w:tcPr>
          <w:p w14:paraId="1DB782A6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2A539672" w14:textId="77777777" w:rsidTr="003763C4">
        <w:tc>
          <w:tcPr>
            <w:tcW w:w="10349" w:type="dxa"/>
            <w:gridSpan w:val="3"/>
          </w:tcPr>
          <w:p w14:paraId="5A225E48" w14:textId="77777777" w:rsidR="00905325" w:rsidRPr="00905325" w:rsidRDefault="003C380B" w:rsidP="009053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875872" w:rsidRPr="00905325">
              <w:rPr>
                <w:rFonts w:ascii="Verdana" w:hAnsi="Verdana"/>
              </w:rPr>
              <w:t xml:space="preserve">Määrään tämän hakemuksen mukaisen kiinteistötoimituksen suoritettavaksi ja määrään </w:t>
            </w:r>
          </w:p>
          <w:p w14:paraId="7387E8A3" w14:textId="77777777" w:rsidR="00905325" w:rsidRPr="00905325" w:rsidRDefault="00905325" w:rsidP="00905325">
            <w:pPr>
              <w:rPr>
                <w:rFonts w:ascii="Verdana" w:hAnsi="Verdana"/>
              </w:rPr>
            </w:pPr>
          </w:p>
          <w:p w14:paraId="3FF4B86A" w14:textId="77777777" w:rsidR="00875872" w:rsidRPr="00905325" w:rsidRDefault="003C380B" w:rsidP="0090532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</w:t>
            </w:r>
            <w:proofErr w:type="gramStart"/>
            <w:r w:rsidR="00875872" w:rsidRPr="00905325">
              <w:rPr>
                <w:rFonts w:ascii="Verdana" w:hAnsi="Verdana"/>
              </w:rPr>
              <w:t>toimitusinsinööriksi</w:t>
            </w:r>
            <w:r w:rsidR="00905325" w:rsidRPr="00905325">
              <w:rPr>
                <w:rFonts w:ascii="Verdana" w:hAnsi="Verdana"/>
              </w:rPr>
              <w:t xml:space="preserve">  _</w:t>
            </w:r>
            <w:proofErr w:type="gramEnd"/>
            <w:r w:rsidR="00905325" w:rsidRPr="00905325">
              <w:rPr>
                <w:rFonts w:ascii="Verdana" w:hAnsi="Verdana"/>
              </w:rPr>
              <w:t>__________________________________________ .</w:t>
            </w:r>
          </w:p>
        </w:tc>
      </w:tr>
      <w:tr w:rsidR="00875872" w14:paraId="411450B1" w14:textId="77777777" w:rsidTr="003763C4">
        <w:tc>
          <w:tcPr>
            <w:tcW w:w="10349" w:type="dxa"/>
            <w:gridSpan w:val="3"/>
          </w:tcPr>
          <w:p w14:paraId="63BF6862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877C8B1" w14:textId="77777777" w:rsidTr="003763C4">
        <w:tc>
          <w:tcPr>
            <w:tcW w:w="10349" w:type="dxa"/>
            <w:gridSpan w:val="3"/>
          </w:tcPr>
          <w:p w14:paraId="43686F04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5E04ABD" w14:textId="77777777" w:rsidTr="00200844">
        <w:trPr>
          <w:trHeight w:val="412"/>
        </w:trPr>
        <w:tc>
          <w:tcPr>
            <w:tcW w:w="3413" w:type="dxa"/>
          </w:tcPr>
          <w:p w14:paraId="465AF8C8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13" w:type="dxa"/>
          </w:tcPr>
          <w:p w14:paraId="2B06D943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523" w:type="dxa"/>
          </w:tcPr>
          <w:p w14:paraId="40C9B98E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715D7B1F" w14:textId="77777777" w:rsidTr="003763C4">
        <w:tc>
          <w:tcPr>
            <w:tcW w:w="3413" w:type="dxa"/>
          </w:tcPr>
          <w:p w14:paraId="589FF971" w14:textId="3A4F20E2" w:rsidR="00875872" w:rsidRPr="00AE7DF9" w:rsidRDefault="00905325" w:rsidP="00AE7DF9">
            <w:pPr>
              <w:rPr>
                <w:rFonts w:ascii="Verdana" w:hAnsi="Verdana"/>
                <w:sz w:val="22"/>
                <w:szCs w:val="22"/>
              </w:rPr>
            </w:pPr>
            <w:r w:rsidRPr="00AE7DF9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AE0817" w:rsidRPr="00AE7DF9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="005054D1"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20</w:t>
            </w:r>
            <w:r w:rsidR="00AC33A6">
              <w:rPr>
                <w:rFonts w:ascii="Verdana" w:hAnsi="Verdana"/>
                <w:sz w:val="22"/>
                <w:szCs w:val="22"/>
              </w:rPr>
              <w:t>2</w:t>
            </w:r>
            <w:r w:rsidR="001549D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13" w:type="dxa"/>
          </w:tcPr>
          <w:p w14:paraId="0C315A84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523" w:type="dxa"/>
          </w:tcPr>
          <w:p w14:paraId="5C6A3419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3BE2E24C" w14:textId="77777777" w:rsidTr="003763C4">
        <w:tc>
          <w:tcPr>
            <w:tcW w:w="3413" w:type="dxa"/>
          </w:tcPr>
          <w:p w14:paraId="2A493E83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56EFF0F2" w14:textId="77777777" w:rsidR="00875872" w:rsidRPr="00905325" w:rsidRDefault="00C460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Riku Hellgren</w:t>
            </w:r>
          </w:p>
        </w:tc>
        <w:tc>
          <w:tcPr>
            <w:tcW w:w="3523" w:type="dxa"/>
          </w:tcPr>
          <w:p w14:paraId="4DFB4715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4ABD6A02" w14:textId="77777777" w:rsidTr="00AE7DF9">
        <w:trPr>
          <w:trHeight w:val="80"/>
        </w:trPr>
        <w:tc>
          <w:tcPr>
            <w:tcW w:w="3413" w:type="dxa"/>
          </w:tcPr>
          <w:p w14:paraId="0A104625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2D5FA653" w14:textId="77777777" w:rsidR="00875872" w:rsidRPr="00905325" w:rsidRDefault="00875872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</w:rPr>
              <w:t>kiinteistörekisterin pitäjä</w:t>
            </w:r>
          </w:p>
        </w:tc>
        <w:tc>
          <w:tcPr>
            <w:tcW w:w="3523" w:type="dxa"/>
          </w:tcPr>
          <w:p w14:paraId="497C906C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</w:tbl>
    <w:p w14:paraId="5F98A258" w14:textId="77777777" w:rsidR="00875872" w:rsidRDefault="00875872" w:rsidP="00AE7DF9"/>
    <w:sectPr w:rsidR="00875872" w:rsidSect="00AE7DF9">
      <w:footerReference w:type="default" r:id="rId9"/>
      <w:pgSz w:w="11907" w:h="16840"/>
      <w:pgMar w:top="567" w:right="737" w:bottom="426" w:left="1418" w:header="426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4FCE" w14:textId="77777777" w:rsidR="0025785D" w:rsidRDefault="0025785D">
      <w:r>
        <w:separator/>
      </w:r>
    </w:p>
  </w:endnote>
  <w:endnote w:type="continuationSeparator" w:id="0">
    <w:p w14:paraId="3C4C4B81" w14:textId="77777777" w:rsidR="0025785D" w:rsidRDefault="0025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7395" w14:textId="77777777" w:rsidR="003763C4" w:rsidRDefault="003C380B" w:rsidP="00C460D7">
    <w:pPr>
      <w:framePr w:hSpace="141" w:wrap="around" w:vAnchor="page" w:hAnchor="page" w:x="1015" w:y="15001"/>
    </w:pPr>
    <w:r>
      <w:rPr>
        <w:noProof/>
      </w:rPr>
      <w:drawing>
        <wp:inline distT="0" distB="0" distL="0" distR="0" wp14:anchorId="7A3E76EA" wp14:editId="4964E971">
          <wp:extent cx="466725" cy="571500"/>
          <wp:effectExtent l="19050" t="0" r="9525" b="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F3F053" w14:textId="77777777" w:rsidR="003763C4" w:rsidRDefault="00774983" w:rsidP="00774983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            </w:t>
    </w:r>
    <w:r w:rsidR="003763C4">
      <w:rPr>
        <w:rFonts w:ascii="Verdana" w:hAnsi="Verdana"/>
        <w:sz w:val="18"/>
      </w:rPr>
      <w:t>Nurmijärven kunta</w:t>
    </w:r>
    <w:r w:rsidR="003763C4">
      <w:rPr>
        <w:rFonts w:ascii="Verdana" w:hAnsi="Verdana"/>
        <w:sz w:val="18"/>
      </w:rPr>
      <w:tab/>
      <w:t>PL 37</w:t>
    </w:r>
    <w:r w:rsidR="003763C4">
      <w:rPr>
        <w:rFonts w:ascii="Verdana" w:hAnsi="Verdana"/>
        <w:sz w:val="18"/>
      </w:rPr>
      <w:tab/>
    </w:r>
    <w:r w:rsidR="003763C4">
      <w:rPr>
        <w:rFonts w:ascii="Verdana" w:hAnsi="Verdana"/>
        <w:sz w:val="18"/>
      </w:rPr>
      <w:tab/>
      <w:t>Puhelin</w:t>
    </w:r>
    <w:r w:rsidR="003763C4">
      <w:rPr>
        <w:rFonts w:ascii="Verdana" w:hAnsi="Verdana"/>
        <w:sz w:val="18"/>
      </w:rPr>
      <w:tab/>
      <w:t xml:space="preserve">   Faksi</w:t>
    </w:r>
  </w:p>
  <w:p w14:paraId="315767C9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Ympäristötoimiala</w:t>
    </w:r>
    <w:r>
      <w:rPr>
        <w:rFonts w:ascii="Verdana" w:hAnsi="Verdana"/>
        <w:sz w:val="18"/>
      </w:rPr>
      <w:tab/>
      <w:t>Keskustie 2 B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  <w:t>(09) 2500 21</w:t>
    </w:r>
    <w:r>
      <w:rPr>
        <w:rFonts w:ascii="Verdana" w:hAnsi="Verdana"/>
        <w:sz w:val="18"/>
      </w:rPr>
      <w:tab/>
    </w:r>
    <w:proofErr w:type="gramStart"/>
    <w:r>
      <w:rPr>
        <w:rFonts w:ascii="Verdana" w:hAnsi="Verdana"/>
        <w:sz w:val="18"/>
      </w:rPr>
      <w:t xml:space="preserve">   (</w:t>
    </w:r>
    <w:proofErr w:type="gramEnd"/>
    <w:r>
      <w:rPr>
        <w:rFonts w:ascii="Verdana" w:hAnsi="Verdana"/>
        <w:sz w:val="18"/>
      </w:rPr>
      <w:t>09) 2500 2353</w:t>
    </w:r>
  </w:p>
  <w:p w14:paraId="01355660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Kiinteistö- ja mittaustoimi</w:t>
    </w:r>
    <w:r>
      <w:rPr>
        <w:rFonts w:ascii="Verdana" w:hAnsi="Verdana"/>
        <w:sz w:val="18"/>
      </w:rPr>
      <w:tab/>
      <w:t>01901 Nurmijärvi</w:t>
    </w:r>
  </w:p>
  <w:p w14:paraId="763F57DF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0BE2" w14:textId="77777777" w:rsidR="0025785D" w:rsidRDefault="0025785D">
      <w:r>
        <w:separator/>
      </w:r>
    </w:p>
  </w:footnote>
  <w:footnote w:type="continuationSeparator" w:id="0">
    <w:p w14:paraId="35FEFB94" w14:textId="77777777" w:rsidR="0025785D" w:rsidRDefault="0025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2"/>
    <w:rsid w:val="00027DF6"/>
    <w:rsid w:val="00073634"/>
    <w:rsid w:val="001549D6"/>
    <w:rsid w:val="00200844"/>
    <w:rsid w:val="0025785D"/>
    <w:rsid w:val="002D208D"/>
    <w:rsid w:val="003341A4"/>
    <w:rsid w:val="003763C4"/>
    <w:rsid w:val="003A2251"/>
    <w:rsid w:val="003B70FB"/>
    <w:rsid w:val="003C380B"/>
    <w:rsid w:val="004A26E2"/>
    <w:rsid w:val="005054D1"/>
    <w:rsid w:val="00550594"/>
    <w:rsid w:val="005F09BC"/>
    <w:rsid w:val="006212E4"/>
    <w:rsid w:val="00655D2F"/>
    <w:rsid w:val="00774983"/>
    <w:rsid w:val="00787FE1"/>
    <w:rsid w:val="007E2285"/>
    <w:rsid w:val="008137E1"/>
    <w:rsid w:val="00847696"/>
    <w:rsid w:val="00875872"/>
    <w:rsid w:val="00905325"/>
    <w:rsid w:val="009468D3"/>
    <w:rsid w:val="00AB3FEA"/>
    <w:rsid w:val="00AC33A6"/>
    <w:rsid w:val="00AE0817"/>
    <w:rsid w:val="00AE7DF9"/>
    <w:rsid w:val="00B04628"/>
    <w:rsid w:val="00BA6A08"/>
    <w:rsid w:val="00C32A79"/>
    <w:rsid w:val="00C460D7"/>
    <w:rsid w:val="00C75E79"/>
    <w:rsid w:val="00DC762C"/>
    <w:rsid w:val="00E01256"/>
    <w:rsid w:val="00E12C72"/>
    <w:rsid w:val="00E21DBE"/>
    <w:rsid w:val="00E657EE"/>
    <w:rsid w:val="00F4016F"/>
    <w:rsid w:val="00F815C9"/>
    <w:rsid w:val="00FA27BD"/>
    <w:rsid w:val="00FB2E24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D1226E"/>
  <w15:docId w15:val="{EAB1986A-716E-4065-ACC0-C7A1D84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6A08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rsid w:val="00BA6A08"/>
    <w:pPr>
      <w:keepNext/>
      <w:outlineLvl w:val="0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012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125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E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ALLIT\TOIMH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AB465845C24D8B1755B8F6B88CA6" ma:contentTypeVersion="11" ma:contentTypeDescription="Create a new document." ma:contentTypeScope="" ma:versionID="e481224166e655e95225aa6e7c5d2f78">
  <xsd:schema xmlns:xsd="http://www.w3.org/2001/XMLSchema" xmlns:xs="http://www.w3.org/2001/XMLSchema" xmlns:p="http://schemas.microsoft.com/office/2006/metadata/properties" xmlns:ns3="c87015e4-b92f-4629-bb92-b3469ebe4594" xmlns:ns4="301b2faf-a977-41c9-a8f5-284f09cf6db0" targetNamespace="http://schemas.microsoft.com/office/2006/metadata/properties" ma:root="true" ma:fieldsID="4a72650f6e92c4c19ea8d503d1cd9766" ns3:_="" ns4:_="">
    <xsd:import namespace="c87015e4-b92f-4629-bb92-b3469ebe4594"/>
    <xsd:import namespace="301b2faf-a977-41c9-a8f5-284f09cf6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15e4-b92f-4629-bb92-b3469ebe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2faf-a977-41c9-a8f5-284f09cf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78046-CD1E-43E2-991B-605F2E60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15e4-b92f-4629-bb92-b3469ebe4594"/>
    <ds:schemaRef ds:uri="301b2faf-a977-41c9-a8f5-284f09cf6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D5ADA-0490-4BC9-AC80-1774A68162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1b2faf-a977-41c9-a8f5-284f09cf6db0"/>
    <ds:schemaRef ds:uri="http://purl.org/dc/elements/1.1/"/>
    <ds:schemaRef ds:uri="http://schemas.microsoft.com/office/2006/metadata/properties"/>
    <ds:schemaRef ds:uri="c87015e4-b92f-4629-bb92-b3469ebe45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9A8AFC-AC85-4F89-85B4-A090EA8A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TOIMHAKE</Template>
  <TotalTime>0</TotalTime>
  <Pages>1</Pages>
  <Words>116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KIINTEISTÖREKISTERIN PITÄJÄ				HAKEMUS</vt:lpstr>
    </vt:vector>
  </TitlesOfParts>
  <Company>Nurmijärven kunta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KIINTEISTÖREKISTERIN PITÄJÄ				HAKEMUS</dc:title>
  <dc:creator>Kunta-atk</dc:creator>
  <cp:lastModifiedBy>Snezana Kostoska</cp:lastModifiedBy>
  <cp:revision>2</cp:revision>
  <cp:lastPrinted>2019-01-04T11:15:00Z</cp:lastPrinted>
  <dcterms:created xsi:type="dcterms:W3CDTF">2023-12-27T08:47:00Z</dcterms:created>
  <dcterms:modified xsi:type="dcterms:W3CDTF">2023-12-27T08:47:00Z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0x0101004A59AB465845C24D8B1755B8F6B88CA6</vt:lpwstr>
  </property>
</Properties>
</file>